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710"/>
        <w:gridCol w:w="329"/>
        <w:gridCol w:w="2582"/>
      </w:tblGrid>
      <w:tr w:rsidR="00415002">
        <w:trPr>
          <w:trHeight w:hRule="exact" w:val="360"/>
          <w:jc w:val="center"/>
        </w:trPr>
        <w:tc>
          <w:tcPr>
            <w:tcW w:w="6459" w:type="dxa"/>
          </w:tcPr>
          <w:p w:rsidR="00415002" w:rsidRDefault="00415002"/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415002" w:rsidRDefault="00415002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415002" w:rsidRDefault="00415002"/>
        </w:tc>
        <w:tc>
          <w:tcPr>
            <w:tcW w:w="2582" w:type="dxa"/>
          </w:tcPr>
          <w:p w:rsidR="00415002" w:rsidRDefault="00415002"/>
        </w:tc>
      </w:tr>
      <w:tr w:rsidR="00415002">
        <w:trPr>
          <w:trHeight w:hRule="exact" w:val="13752"/>
          <w:jc w:val="center"/>
        </w:trPr>
        <w:tc>
          <w:tcPr>
            <w:tcW w:w="6459" w:type="dxa"/>
          </w:tcPr>
          <w:p w:rsidR="00415002" w:rsidRPr="008B6CF1" w:rsidRDefault="008B6CF1">
            <w:pPr>
              <w:pStyle w:val="Title"/>
              <w:rPr>
                <w:sz w:val="160"/>
              </w:rPr>
            </w:pPr>
            <w:r>
              <w:t xml:space="preserve">SPRING </w:t>
            </w:r>
            <w:r w:rsidRPr="008B6CF1">
              <w:rPr>
                <w:sz w:val="160"/>
              </w:rPr>
              <w:t>CONCERT</w:t>
            </w:r>
          </w:p>
          <w:p w:rsidR="00415002" w:rsidRDefault="008B6CF1">
            <w:pPr>
              <w:pStyle w:val="EventHeading"/>
              <w:spacing w:before="360"/>
            </w:pPr>
            <w:r>
              <w:t>When</w:t>
            </w:r>
          </w:p>
          <w:p w:rsidR="00415002" w:rsidRDefault="008B6CF1">
            <w:pPr>
              <w:pStyle w:val="EventInfo"/>
            </w:pPr>
            <w:r>
              <w:t>MARCH,29,2014</w:t>
            </w:r>
          </w:p>
          <w:p w:rsidR="008B6CF1" w:rsidRDefault="008B6CF1">
            <w:pPr>
              <w:pStyle w:val="EventInfo"/>
            </w:pPr>
            <w:r>
              <w:t>6PM-8PM</w:t>
            </w:r>
          </w:p>
          <w:p w:rsidR="00415002" w:rsidRDefault="008B6CF1">
            <w:pPr>
              <w:pStyle w:val="EventHeading"/>
            </w:pPr>
            <w:r>
              <w:t>W</w:t>
            </w:r>
            <w:r>
              <w:t>here</w:t>
            </w:r>
          </w:p>
          <w:p w:rsidR="00415002" w:rsidRPr="008B6CF1" w:rsidRDefault="008B6CF1">
            <w:pPr>
              <w:pStyle w:val="EventInfo"/>
              <w:rPr>
                <w:sz w:val="300"/>
              </w:rPr>
            </w:pPr>
            <w:proofErr w:type="spellStart"/>
            <w:r w:rsidRPr="008B6CF1">
              <w:rPr>
                <w:rFonts w:eastAsiaTheme="minorEastAsia"/>
                <w:color w:val="auto"/>
                <w:kern w:val="0"/>
                <w:sz w:val="96"/>
                <w:szCs w:val="24"/>
                <w:lang w:eastAsia="en-US"/>
                <w14:ligatures w14:val="none"/>
              </w:rPr>
              <w:t>Evangelistico</w:t>
            </w:r>
            <w:proofErr w:type="spellEnd"/>
            <w:r w:rsidRPr="008B6CF1">
              <w:rPr>
                <w:rFonts w:eastAsiaTheme="minorEastAsia"/>
                <w:color w:val="auto"/>
                <w:kern w:val="0"/>
                <w:sz w:val="96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8B6CF1">
              <w:rPr>
                <w:rFonts w:eastAsiaTheme="minorEastAsia"/>
                <w:color w:val="auto"/>
                <w:kern w:val="0"/>
                <w:sz w:val="96"/>
                <w:szCs w:val="24"/>
                <w:lang w:eastAsia="en-US"/>
                <w14:ligatures w14:val="none"/>
              </w:rPr>
              <w:t>Tabernaculo</w:t>
            </w:r>
            <w:proofErr w:type="spellEnd"/>
          </w:p>
          <w:p w:rsidR="008B6CF1" w:rsidRPr="008B6CF1" w:rsidRDefault="008B6CF1">
            <w:pPr>
              <w:pStyle w:val="BlockText"/>
              <w:rPr>
                <w:sz w:val="32"/>
              </w:rPr>
            </w:pPr>
            <w:r w:rsidRPr="008B6CF1">
              <w:rPr>
                <w:sz w:val="32"/>
              </w:rPr>
              <w:t>1715 N. Fairfield, Chicago, IL 60647</w:t>
            </w:r>
          </w:p>
          <w:p w:rsidR="008B6CF1" w:rsidRDefault="008B6CF1">
            <w:pPr>
              <w:pStyle w:val="BlockText"/>
            </w:pPr>
          </w:p>
          <w:p w:rsidR="008B6CF1" w:rsidRDefault="008B6CF1">
            <w:pPr>
              <w:pStyle w:val="BlockText"/>
            </w:pPr>
            <w:r>
              <w:t xml:space="preserve">FEATURING WORSHIP BANDS                </w:t>
            </w:r>
          </w:p>
          <w:p w:rsidR="008B6CF1" w:rsidRDefault="008B6CF1">
            <w:pPr>
              <w:pStyle w:val="BlockText"/>
              <w:rPr>
                <w:rStyle w:val="Strong"/>
              </w:rPr>
            </w:pPr>
            <w:r>
              <w:t xml:space="preserve"> · </w:t>
            </w:r>
            <w:r>
              <w:rPr>
                <w:rStyle w:val="Strong"/>
              </w:rPr>
              <w:t>EVANGELISTICO TABERNACULO</w:t>
            </w:r>
            <w:r>
              <w:rPr>
                <w:rStyle w:val="Strong"/>
              </w:rPr>
              <w:t xml:space="preserve"> </w:t>
            </w:r>
          </w:p>
          <w:p w:rsidR="008B6CF1" w:rsidRDefault="008B6CF1">
            <w:pPr>
              <w:pStyle w:val="BlockText"/>
            </w:pPr>
            <w:r>
              <w:t>· HOPE CHURCH</w:t>
            </w:r>
            <w:r>
              <w:t xml:space="preserve">  </w:t>
            </w:r>
          </w:p>
          <w:p w:rsidR="00415002" w:rsidRDefault="008B6CF1">
            <w:pPr>
              <w:pStyle w:val="BlockText"/>
            </w:pPr>
            <w:r>
              <w:t>· KALEO HOUSE</w:t>
            </w:r>
          </w:p>
          <w:p w:rsidR="008B6CF1" w:rsidRDefault="008B6CF1" w:rsidP="008B6CF1">
            <w:pPr>
              <w:pStyle w:val="EventHeading"/>
            </w:pPr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415002" w:rsidRDefault="00415002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415002" w:rsidRDefault="00415002"/>
        </w:tc>
        <w:tc>
          <w:tcPr>
            <w:tcW w:w="2582" w:type="dxa"/>
          </w:tcPr>
          <w:p w:rsidR="00415002" w:rsidRDefault="008B6CF1">
            <w:pPr>
              <w:pStyle w:val="EventSubhead"/>
            </w:pPr>
            <w:r>
              <w:t>All Ages Event</w:t>
            </w:r>
          </w:p>
          <w:p w:rsidR="00415002" w:rsidRDefault="008B6CF1">
            <w:pPr>
              <w:pStyle w:val="EventHeading"/>
            </w:pPr>
            <w:r>
              <w:t>Advance Tickets</w:t>
            </w:r>
          </w:p>
          <w:p w:rsidR="00415002" w:rsidRDefault="008B6CF1" w:rsidP="008B6CF1">
            <w:r>
              <w:t>$1O ADULT</w:t>
            </w:r>
          </w:p>
          <w:p w:rsidR="008B6CF1" w:rsidRDefault="008B6CF1" w:rsidP="008B6CF1">
            <w:r>
              <w:t>$5 CHILDREN</w:t>
            </w:r>
          </w:p>
          <w:p w:rsidR="00415002" w:rsidRDefault="008B6CF1">
            <w:pPr>
              <w:pStyle w:val="EventHeading"/>
            </w:pPr>
            <w:r>
              <w:t>A</w:t>
            </w:r>
            <w:r>
              <w:t>t the Door</w:t>
            </w:r>
          </w:p>
          <w:p w:rsidR="00415002" w:rsidRDefault="008B6CF1" w:rsidP="008B6CF1">
            <w:r>
              <w:t>$10 ADULTS</w:t>
            </w:r>
          </w:p>
          <w:p w:rsidR="008B6CF1" w:rsidRDefault="008B6CF1" w:rsidP="008B6CF1">
            <w:r>
              <w:t>$5 CHILDREN</w:t>
            </w:r>
          </w:p>
          <w:p w:rsidR="00415002" w:rsidRDefault="008B6CF1">
            <w:pPr>
              <w:pStyle w:val="EventHeading"/>
            </w:pPr>
            <w:r>
              <w:t>B</w:t>
            </w:r>
            <w:r>
              <w:t>enefiting</w:t>
            </w:r>
          </w:p>
          <w:p w:rsidR="00415002" w:rsidRDefault="008B6CF1" w:rsidP="008B6CF1">
            <w:r>
              <w:t>CHICAGO ALIVE YOUTH CAMP.</w:t>
            </w:r>
          </w:p>
          <w:p w:rsidR="008B6CF1" w:rsidRDefault="008B6CF1" w:rsidP="008B6CF1">
            <w:pPr>
              <w:pStyle w:val="ListParagraph"/>
            </w:pPr>
            <w:bookmarkStart w:id="0" w:name="_GoBack"/>
            <w:bookmarkEnd w:id="0"/>
          </w:p>
          <w:p w:rsidR="008B6CF1" w:rsidRDefault="008B6CF1" w:rsidP="008B6CF1"/>
          <w:p w:rsidR="008B6CF1" w:rsidRDefault="008B6CF1" w:rsidP="008B6CF1">
            <w:r>
              <w:t>FOR MORE INFORMTION CONTACT:</w:t>
            </w:r>
          </w:p>
          <w:p w:rsidR="008B6CF1" w:rsidRDefault="008B6CF1" w:rsidP="008B6CF1">
            <w:r>
              <w:t>PASTOR JIM LARKIN @ 773-587-1049</w:t>
            </w:r>
          </w:p>
        </w:tc>
      </w:tr>
    </w:tbl>
    <w:p w:rsidR="00415002" w:rsidRDefault="00415002">
      <w:pPr>
        <w:pStyle w:val="TableSpace"/>
      </w:pPr>
    </w:p>
    <w:sectPr w:rsidR="00415002">
      <w:pgSz w:w="12240" w:h="15840" w:code="1"/>
      <w:pgMar w:top="864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78B0"/>
    <w:multiLevelType w:val="hybridMultilevel"/>
    <w:tmpl w:val="7B0E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D40AD"/>
    <w:multiLevelType w:val="hybridMultilevel"/>
    <w:tmpl w:val="D49E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F1"/>
    <w:rsid w:val="00415002"/>
    <w:rsid w:val="008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C0CF-EC24-43E1-B8EC-16C1256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8B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5E982-31A4-4E43-A2ED-1B6435D6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1</cp:revision>
  <dcterms:created xsi:type="dcterms:W3CDTF">2014-03-09T21:16:00Z</dcterms:created>
  <dcterms:modified xsi:type="dcterms:W3CDTF">2014-03-09T21:28:00Z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